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73" w:rsidRPr="006C4E50" w:rsidRDefault="0002171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A05233" w:rsidRPr="006C4E50">
        <w:rPr>
          <w:rFonts w:ascii="ＭＳ 明朝" w:hAnsi="ＭＳ 明朝" w:hint="eastAsia"/>
        </w:rPr>
        <w:t>年</w:t>
      </w:r>
      <w:r w:rsidR="006C4E50">
        <w:rPr>
          <w:rFonts w:ascii="ＭＳ 明朝" w:hAnsi="ＭＳ 明朝" w:hint="eastAsia"/>
        </w:rPr>
        <w:t>４</w:t>
      </w:r>
      <w:r w:rsidR="00A05233" w:rsidRPr="006C4E50">
        <w:rPr>
          <w:rFonts w:ascii="ＭＳ 明朝" w:hAnsi="ＭＳ 明朝" w:hint="eastAsia"/>
        </w:rPr>
        <w:t>月</w:t>
      </w:r>
      <w:r w:rsidR="006C4E50">
        <w:rPr>
          <w:rFonts w:ascii="ＭＳ 明朝" w:hAnsi="ＭＳ 明朝" w:hint="eastAsia"/>
        </w:rPr>
        <w:t xml:space="preserve">　　</w:t>
      </w:r>
      <w:r w:rsidR="00D11573" w:rsidRPr="006C4E50">
        <w:rPr>
          <w:rFonts w:ascii="ＭＳ 明朝" w:hAnsi="ＭＳ 明朝" w:hint="eastAsia"/>
        </w:rPr>
        <w:t>日</w:t>
      </w:r>
    </w:p>
    <w:p w:rsidR="00D11573" w:rsidRPr="006C4E50" w:rsidRDefault="00D11573">
      <w:pPr>
        <w:pStyle w:val="a3"/>
        <w:rPr>
          <w:spacing w:val="0"/>
        </w:rPr>
      </w:pPr>
    </w:p>
    <w:p w:rsidR="00D11573" w:rsidRPr="006C4E50" w:rsidRDefault="00D11573">
      <w:pPr>
        <w:pStyle w:val="a3"/>
        <w:rPr>
          <w:spacing w:val="0"/>
        </w:rPr>
      </w:pPr>
      <w:r w:rsidRPr="006C4E50">
        <w:rPr>
          <w:rFonts w:ascii="ＭＳ 明朝" w:hAnsi="ＭＳ 明朝" w:hint="eastAsia"/>
        </w:rPr>
        <w:t xml:space="preserve">　八頭町選挙管理委員会</w:t>
      </w:r>
    </w:p>
    <w:p w:rsidR="00D11573" w:rsidRPr="006C4E50" w:rsidRDefault="00D11573">
      <w:pPr>
        <w:pStyle w:val="a3"/>
        <w:rPr>
          <w:spacing w:val="0"/>
        </w:rPr>
      </w:pPr>
      <w:r w:rsidRPr="006C4E50">
        <w:rPr>
          <w:rFonts w:eastAsia="Times New Roman" w:cs="Times New Roman"/>
          <w:spacing w:val="2"/>
        </w:rPr>
        <w:t xml:space="preserve">    </w:t>
      </w:r>
      <w:r w:rsidR="00A05233" w:rsidRPr="006C4E50">
        <w:rPr>
          <w:rFonts w:ascii="ＭＳ 明朝" w:hAnsi="ＭＳ 明朝" w:hint="eastAsia"/>
        </w:rPr>
        <w:t xml:space="preserve">委員長　</w:t>
      </w:r>
      <w:r w:rsidR="00021717">
        <w:rPr>
          <w:rFonts w:ascii="ＭＳ 明朝" w:hAnsi="ＭＳ 明朝" w:hint="eastAsia"/>
        </w:rPr>
        <w:t>山下洋史</w:t>
      </w:r>
      <w:r w:rsidRPr="006C4E50">
        <w:rPr>
          <w:rFonts w:ascii="ＭＳ 明朝" w:hAnsi="ＭＳ 明朝" w:hint="eastAsia"/>
        </w:rPr>
        <w:t xml:space="preserve">　　様</w:t>
      </w:r>
    </w:p>
    <w:p w:rsidR="00D11573" w:rsidRPr="006C4E50" w:rsidRDefault="00D11573">
      <w:pPr>
        <w:pStyle w:val="a3"/>
        <w:rPr>
          <w:spacing w:val="0"/>
        </w:rPr>
      </w:pPr>
    </w:p>
    <w:p w:rsidR="00D11573" w:rsidRPr="006C4E50" w:rsidRDefault="00D11573">
      <w:pPr>
        <w:pStyle w:val="a3"/>
        <w:jc w:val="right"/>
        <w:rPr>
          <w:rFonts w:eastAsiaTheme="minorEastAsia"/>
          <w:spacing w:val="0"/>
        </w:rPr>
      </w:pPr>
      <w:r w:rsidRPr="006C4E50">
        <w:rPr>
          <w:rFonts w:ascii="ＭＳ 明朝" w:hAnsi="ＭＳ 明朝" w:hint="eastAsia"/>
          <w:u w:val="single" w:color="000000"/>
        </w:rPr>
        <w:t xml:space="preserve">候補者氏名　　　　　　　　　　　　　　　　　㊞　</w:t>
      </w:r>
    </w:p>
    <w:p w:rsidR="00D11573" w:rsidRPr="006C4E50" w:rsidRDefault="00D11573">
      <w:pPr>
        <w:pStyle w:val="a3"/>
        <w:rPr>
          <w:spacing w:val="0"/>
        </w:rPr>
      </w:pPr>
    </w:p>
    <w:p w:rsidR="00D11573" w:rsidRPr="00A2276C" w:rsidRDefault="00D11573">
      <w:pPr>
        <w:pStyle w:val="a3"/>
        <w:jc w:val="center"/>
        <w:rPr>
          <w:b/>
          <w:spacing w:val="0"/>
        </w:rPr>
      </w:pPr>
      <w:r w:rsidRPr="00A2276C">
        <w:rPr>
          <w:rFonts w:ascii="ＭＳ 明朝" w:hAnsi="ＭＳ 明朝" w:hint="eastAsia"/>
          <w:b/>
          <w:bCs/>
          <w:spacing w:val="6"/>
          <w:sz w:val="30"/>
          <w:szCs w:val="30"/>
        </w:rPr>
        <w:t>選挙運動期間中報酬を支給する者の届出書</w:t>
      </w:r>
    </w:p>
    <w:p w:rsidR="00D11573" w:rsidRPr="006C4E50" w:rsidRDefault="00D11573">
      <w:pPr>
        <w:pStyle w:val="a3"/>
        <w:rPr>
          <w:spacing w:val="0"/>
        </w:rPr>
      </w:pPr>
    </w:p>
    <w:p w:rsidR="00D11573" w:rsidRPr="006C4E50" w:rsidRDefault="00D11573">
      <w:pPr>
        <w:pStyle w:val="a3"/>
        <w:rPr>
          <w:spacing w:val="0"/>
        </w:rPr>
      </w:pPr>
      <w:r w:rsidRPr="006C4E50">
        <w:rPr>
          <w:rFonts w:ascii="ＭＳ 明朝" w:hAnsi="ＭＳ 明朝" w:hint="eastAsia"/>
        </w:rPr>
        <w:t xml:space="preserve">　公職選挙法第１９７条の２第２項の規定により</w:t>
      </w:r>
      <w:bookmarkStart w:id="0" w:name="_GoBack"/>
      <w:bookmarkEnd w:id="0"/>
      <w:r w:rsidRPr="006C4E50">
        <w:rPr>
          <w:rFonts w:ascii="ＭＳ 明朝" w:hAnsi="ＭＳ 明朝" w:hint="eastAsia"/>
        </w:rPr>
        <w:t>報酬を支給する者を次のとおり届け出ます。</w:t>
      </w:r>
    </w:p>
    <w:p w:rsidR="00D11573" w:rsidRPr="006C4E50" w:rsidRDefault="00D11573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2900"/>
        <w:gridCol w:w="580"/>
        <w:gridCol w:w="580"/>
        <w:gridCol w:w="1508"/>
        <w:gridCol w:w="1276"/>
      </w:tblGrid>
      <w:tr w:rsidR="006C4E50" w:rsidRPr="006C4E50">
        <w:trPr>
          <w:trHeight w:hRule="exact" w:val="32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使用する期間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職　種</w:t>
            </w:r>
          </w:p>
        </w:tc>
      </w:tr>
      <w:tr w:rsidR="006C4E50" w:rsidRPr="006C4E50" w:rsidTr="00040764">
        <w:trPr>
          <w:trHeight w:hRule="exact" w:val="6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</w:t>
            </w:r>
            <w:r w:rsidR="00A05233" w:rsidRPr="006C4E50">
              <w:rPr>
                <w:rFonts w:ascii="ＭＳ 明朝" w:hAnsi="ＭＳ 明朝" w:hint="eastAsia"/>
              </w:rPr>
              <w:t xml:space="preserve">　 </w:t>
            </w:r>
            <w:r w:rsidRPr="006C4E50">
              <w:rPr>
                <w:rFonts w:ascii="ＭＳ 明朝" w:hAnsi="ＭＳ 明朝" w:hint="eastAsia"/>
              </w:rPr>
              <w:t>月</w:t>
            </w:r>
            <w:r w:rsidR="00A05233" w:rsidRPr="006C4E50">
              <w:rPr>
                <w:rFonts w:ascii="ＭＳ 明朝" w:hAnsi="ＭＳ 明朝" w:hint="eastAsia"/>
              </w:rPr>
              <w:t xml:space="preserve">　 </w:t>
            </w:r>
            <w:r w:rsidRPr="006C4E50">
              <w:rPr>
                <w:rFonts w:ascii="ＭＳ 明朝" w:hAnsi="ＭＳ 明朝" w:hint="eastAsia"/>
              </w:rPr>
              <w:t>日</w:t>
            </w:r>
          </w:p>
          <w:p w:rsidR="00D11573" w:rsidRPr="006C4E50" w:rsidRDefault="00D1157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</w:t>
            </w:r>
            <w:r w:rsidR="00A05233" w:rsidRPr="006C4E50">
              <w:rPr>
                <w:rFonts w:ascii="ＭＳ 明朝" w:hAnsi="ＭＳ 明朝" w:hint="eastAsia"/>
              </w:rPr>
              <w:t xml:space="preserve">   </w:t>
            </w:r>
            <w:r w:rsidRPr="006C4E50">
              <w:rPr>
                <w:rFonts w:ascii="ＭＳ 明朝" w:hAnsi="ＭＳ 明朝" w:hint="eastAsia"/>
              </w:rPr>
              <w:t>月</w:t>
            </w:r>
            <w:r w:rsidR="00A05233" w:rsidRPr="006C4E50">
              <w:rPr>
                <w:rFonts w:ascii="ＭＳ 明朝" w:hAnsi="ＭＳ 明朝" w:hint="eastAsia"/>
              </w:rPr>
              <w:t xml:space="preserve">   </w:t>
            </w:r>
            <w:r w:rsidRPr="006C4E50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  <w:tr w:rsidR="00D11573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spacing w:before="110" w:line="548" w:lineRule="exact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523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</w:tr>
    </w:tbl>
    <w:p w:rsidR="00D11573" w:rsidRPr="006C4E50" w:rsidRDefault="00D11573" w:rsidP="00040764">
      <w:pPr>
        <w:pStyle w:val="a3"/>
        <w:jc w:val="left"/>
        <w:rPr>
          <w:spacing w:val="0"/>
        </w:rPr>
      </w:pPr>
    </w:p>
    <w:p w:rsidR="00D11573" w:rsidRPr="006C4E50" w:rsidRDefault="00D11573" w:rsidP="00040764">
      <w:pPr>
        <w:pStyle w:val="a3"/>
        <w:jc w:val="lef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2900"/>
        <w:gridCol w:w="580"/>
        <w:gridCol w:w="580"/>
        <w:gridCol w:w="1508"/>
        <w:gridCol w:w="1276"/>
      </w:tblGrid>
      <w:tr w:rsidR="006C4E50" w:rsidRPr="006C4E50">
        <w:trPr>
          <w:trHeight w:hRule="exact" w:val="32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1D2E22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1D2E22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A019D3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使用する期間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職　種</w:t>
            </w:r>
          </w:p>
        </w:tc>
      </w:tr>
      <w:tr w:rsidR="006C4E50" w:rsidRPr="006C4E50" w:rsidTr="00040764">
        <w:trPr>
          <w:trHeight w:hRule="exact" w:val="6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6C4E50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  <w:tr w:rsidR="00D11573" w:rsidRPr="006C4E50" w:rsidTr="00040764">
        <w:trPr>
          <w:trHeight w:hRule="exact" w:val="65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男</w:t>
            </w:r>
          </w:p>
          <w:p w:rsidR="00D11573" w:rsidRPr="006C4E50" w:rsidRDefault="00D11573" w:rsidP="00040764">
            <w:pPr>
              <w:pStyle w:val="a3"/>
              <w:jc w:val="center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23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自　 月　 日</w:t>
            </w:r>
          </w:p>
          <w:p w:rsidR="00D11573" w:rsidRPr="006C4E50" w:rsidRDefault="00A05233" w:rsidP="00040764">
            <w:pPr>
              <w:pStyle w:val="a3"/>
              <w:jc w:val="left"/>
              <w:rPr>
                <w:spacing w:val="0"/>
              </w:rPr>
            </w:pPr>
            <w:r w:rsidRPr="006C4E50">
              <w:rPr>
                <w:rFonts w:ascii="ＭＳ 明朝" w:hAnsi="ＭＳ 明朝" w:hint="eastAsia"/>
              </w:rPr>
              <w:t>至   月   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1573" w:rsidRPr="006C4E50" w:rsidRDefault="00D11573" w:rsidP="00040764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D11573" w:rsidRPr="006C4E50" w:rsidRDefault="00D11573">
      <w:pPr>
        <w:pStyle w:val="a3"/>
        <w:rPr>
          <w:spacing w:val="0"/>
        </w:rPr>
      </w:pPr>
    </w:p>
    <w:p w:rsidR="00D11573" w:rsidRPr="006C4E50" w:rsidRDefault="00D11573">
      <w:pPr>
        <w:pStyle w:val="a3"/>
        <w:rPr>
          <w:spacing w:val="0"/>
        </w:rPr>
      </w:pPr>
    </w:p>
    <w:sectPr w:rsidR="00D11573" w:rsidRPr="006C4E50" w:rsidSect="00D11573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D5" w:rsidRDefault="00C272D5" w:rsidP="00E06016">
      <w:r>
        <w:separator/>
      </w:r>
    </w:p>
  </w:endnote>
  <w:endnote w:type="continuationSeparator" w:id="0">
    <w:p w:rsidR="00C272D5" w:rsidRDefault="00C272D5" w:rsidP="00E0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D5" w:rsidRDefault="00C272D5" w:rsidP="00E06016">
      <w:r>
        <w:separator/>
      </w:r>
    </w:p>
  </w:footnote>
  <w:footnote w:type="continuationSeparator" w:id="0">
    <w:p w:rsidR="00C272D5" w:rsidRDefault="00C272D5" w:rsidP="00E0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573"/>
    <w:rsid w:val="00021717"/>
    <w:rsid w:val="00040764"/>
    <w:rsid w:val="000C5674"/>
    <w:rsid w:val="001D2E22"/>
    <w:rsid w:val="002601DE"/>
    <w:rsid w:val="00600E9A"/>
    <w:rsid w:val="00604FDC"/>
    <w:rsid w:val="006840CA"/>
    <w:rsid w:val="006C4E50"/>
    <w:rsid w:val="007647C9"/>
    <w:rsid w:val="00A019D3"/>
    <w:rsid w:val="00A05233"/>
    <w:rsid w:val="00A2276C"/>
    <w:rsid w:val="00C272D5"/>
    <w:rsid w:val="00C50732"/>
    <w:rsid w:val="00CB4CE0"/>
    <w:rsid w:val="00D11573"/>
    <w:rsid w:val="00DC496E"/>
    <w:rsid w:val="00E06016"/>
    <w:rsid w:val="00E97DC8"/>
    <w:rsid w:val="00ED696C"/>
    <w:rsid w:val="00EF5197"/>
    <w:rsid w:val="00F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DCB1A4-3049-4028-B3D7-2AD949A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519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E06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6016"/>
  </w:style>
  <w:style w:type="paragraph" w:styleId="a6">
    <w:name w:val="footer"/>
    <w:basedOn w:val="a"/>
    <w:link w:val="a7"/>
    <w:uiPriority w:val="99"/>
    <w:semiHidden/>
    <w:unhideWhenUsed/>
    <w:rsid w:val="00E06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6016"/>
  </w:style>
  <w:style w:type="paragraph" w:styleId="a8">
    <w:name w:val="Balloon Text"/>
    <w:basedOn w:val="a"/>
    <w:link w:val="a9"/>
    <w:uiPriority w:val="99"/>
    <w:semiHidden/>
    <w:unhideWhenUsed/>
    <w:rsid w:val="001D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20</cp:revision>
  <cp:lastPrinted>2017-02-23T05:23:00Z</cp:lastPrinted>
  <dcterms:created xsi:type="dcterms:W3CDTF">2013-02-15T07:03:00Z</dcterms:created>
  <dcterms:modified xsi:type="dcterms:W3CDTF">2025-02-17T08:10:00Z</dcterms:modified>
</cp:coreProperties>
</file>