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3C" w:rsidRPr="00FC14E9" w:rsidRDefault="000D243C" w:rsidP="00C14759">
      <w:r>
        <w:rPr>
          <w:rFonts w:hint="eastAsia"/>
        </w:rPr>
        <w:t>様式第</w:t>
      </w:r>
      <w:r>
        <w:t>3</w:t>
      </w:r>
      <w:r w:rsidRPr="00FC14E9">
        <w:rPr>
          <w:rFonts w:hint="eastAsia"/>
        </w:rPr>
        <w:t>号（第</w:t>
      </w:r>
      <w:r w:rsidRPr="00FC14E9">
        <w:t>15</w:t>
      </w:r>
      <w:r w:rsidRPr="00FC14E9">
        <w:rPr>
          <w:rFonts w:hint="eastAsia"/>
        </w:rPr>
        <w:t>条関係）</w:t>
      </w:r>
    </w:p>
    <w:p w:rsidR="000D243C" w:rsidRPr="00FC14E9" w:rsidRDefault="000D243C" w:rsidP="00C14759"/>
    <w:p w:rsidR="000D243C" w:rsidRPr="00AE7F6F" w:rsidRDefault="000D243C" w:rsidP="00C14759">
      <w:pPr>
        <w:jc w:val="center"/>
        <w:rPr>
          <w:sz w:val="24"/>
          <w:szCs w:val="24"/>
          <w:u w:val="single"/>
        </w:rPr>
      </w:pPr>
      <w:r w:rsidRPr="00AE7F6F">
        <w:rPr>
          <w:rFonts w:hint="eastAsia"/>
          <w:spacing w:val="105"/>
          <w:sz w:val="24"/>
          <w:szCs w:val="24"/>
          <w:u w:val="single"/>
        </w:rPr>
        <w:t>複写利用申込</w:t>
      </w:r>
      <w:r w:rsidRPr="00AE7F6F">
        <w:rPr>
          <w:rFonts w:hint="eastAsia"/>
          <w:sz w:val="24"/>
          <w:szCs w:val="24"/>
          <w:u w:val="single"/>
        </w:rPr>
        <w:t>書</w:t>
      </w:r>
    </w:p>
    <w:p w:rsidR="000D243C" w:rsidRPr="00FC14E9" w:rsidRDefault="000D243C" w:rsidP="00C14759"/>
    <w:p w:rsidR="000D243C" w:rsidRPr="00FC14E9" w:rsidRDefault="000D243C" w:rsidP="00C14759">
      <w:pPr>
        <w:spacing w:after="120"/>
      </w:pPr>
      <w:r w:rsidRPr="00FC14E9">
        <w:rPr>
          <w:rFonts w:hint="eastAsia"/>
        </w:rPr>
        <w:t xml:space="preserve">　＊利用者カードをお持ちの方は、「名前」のみの記入で結構です。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00"/>
        <w:gridCol w:w="6848"/>
      </w:tblGrid>
      <w:tr w:rsidR="000D243C" w:rsidRPr="00FC14E9" w:rsidTr="001152CD">
        <w:trPr>
          <w:trHeight w:val="500"/>
          <w:jc w:val="center"/>
        </w:trPr>
        <w:tc>
          <w:tcPr>
            <w:tcW w:w="1800" w:type="dxa"/>
            <w:vAlign w:val="center"/>
          </w:tcPr>
          <w:p w:rsidR="000D243C" w:rsidRPr="00FC14E9" w:rsidRDefault="000D243C" w:rsidP="001152CD">
            <w:pPr>
              <w:jc w:val="center"/>
            </w:pPr>
            <w:r w:rsidRPr="00FC14E9">
              <w:rPr>
                <w:rFonts w:hint="eastAsia"/>
                <w:spacing w:val="420"/>
              </w:rPr>
              <w:t>名</w:t>
            </w:r>
            <w:r w:rsidRPr="00FC14E9">
              <w:rPr>
                <w:rFonts w:hint="eastAsia"/>
              </w:rPr>
              <w:t>前</w:t>
            </w:r>
          </w:p>
        </w:tc>
        <w:tc>
          <w:tcPr>
            <w:tcW w:w="6848" w:type="dxa"/>
            <w:vAlign w:val="center"/>
          </w:tcPr>
          <w:p w:rsidR="000D243C" w:rsidRPr="00FC14E9" w:rsidRDefault="000D243C" w:rsidP="001152CD">
            <w:pPr>
              <w:jc w:val="center"/>
            </w:pPr>
          </w:p>
        </w:tc>
      </w:tr>
      <w:tr w:rsidR="000D243C" w:rsidRPr="00FC14E9" w:rsidTr="001152CD">
        <w:trPr>
          <w:trHeight w:val="500"/>
          <w:jc w:val="center"/>
        </w:trPr>
        <w:tc>
          <w:tcPr>
            <w:tcW w:w="1800" w:type="dxa"/>
            <w:vAlign w:val="center"/>
          </w:tcPr>
          <w:p w:rsidR="000D243C" w:rsidRPr="00FC14E9" w:rsidRDefault="000D243C" w:rsidP="001152CD">
            <w:pPr>
              <w:jc w:val="center"/>
            </w:pPr>
            <w:r w:rsidRPr="00FC14E9">
              <w:rPr>
                <w:rFonts w:hint="eastAsia"/>
                <w:spacing w:val="420"/>
              </w:rPr>
              <w:t>住</w:t>
            </w:r>
            <w:r w:rsidRPr="00FC14E9">
              <w:rPr>
                <w:rFonts w:hint="eastAsia"/>
              </w:rPr>
              <w:t>所</w:t>
            </w:r>
          </w:p>
        </w:tc>
        <w:tc>
          <w:tcPr>
            <w:tcW w:w="6848" w:type="dxa"/>
            <w:vAlign w:val="center"/>
          </w:tcPr>
          <w:p w:rsidR="000D243C" w:rsidRPr="00FC14E9" w:rsidRDefault="000D243C" w:rsidP="001152CD">
            <w:pPr>
              <w:jc w:val="center"/>
            </w:pPr>
          </w:p>
        </w:tc>
      </w:tr>
      <w:tr w:rsidR="000D243C" w:rsidRPr="00FC14E9" w:rsidTr="001152CD">
        <w:trPr>
          <w:trHeight w:val="500"/>
          <w:jc w:val="center"/>
        </w:trPr>
        <w:tc>
          <w:tcPr>
            <w:tcW w:w="1800" w:type="dxa"/>
            <w:vAlign w:val="center"/>
          </w:tcPr>
          <w:p w:rsidR="000D243C" w:rsidRPr="00FC14E9" w:rsidRDefault="000D243C" w:rsidP="001152CD">
            <w:pPr>
              <w:jc w:val="center"/>
            </w:pPr>
            <w:r w:rsidRPr="00FC14E9">
              <w:rPr>
                <w:rFonts w:hint="eastAsia"/>
                <w:spacing w:val="70"/>
              </w:rPr>
              <w:t>電話番</w:t>
            </w:r>
            <w:r w:rsidRPr="00FC14E9">
              <w:rPr>
                <w:rFonts w:hint="eastAsia"/>
              </w:rPr>
              <w:t>号</w:t>
            </w:r>
          </w:p>
        </w:tc>
        <w:tc>
          <w:tcPr>
            <w:tcW w:w="6848" w:type="dxa"/>
            <w:vAlign w:val="center"/>
          </w:tcPr>
          <w:p w:rsidR="000D243C" w:rsidRPr="00FC14E9" w:rsidRDefault="000D243C" w:rsidP="001152CD">
            <w:pPr>
              <w:jc w:val="center"/>
            </w:pPr>
          </w:p>
        </w:tc>
      </w:tr>
    </w:tbl>
    <w:p w:rsidR="000D243C" w:rsidRPr="00FC14E9" w:rsidRDefault="000D243C" w:rsidP="00C14759"/>
    <w:p w:rsidR="000D243C" w:rsidRPr="00FC14E9" w:rsidRDefault="000D243C" w:rsidP="00C14759">
      <w:r w:rsidRPr="00FC14E9">
        <w:rPr>
          <w:rFonts w:hint="eastAsia"/>
        </w:rPr>
        <w:t xml:space="preserve">　下記のとおり複写をしたいので申込みます。</w:t>
      </w:r>
    </w:p>
    <w:p w:rsidR="000D243C" w:rsidRPr="00FC14E9" w:rsidRDefault="000D243C" w:rsidP="00C14759"/>
    <w:p w:rsidR="000D243C" w:rsidRPr="00FC14E9" w:rsidRDefault="000D243C" w:rsidP="00C14759">
      <w:r w:rsidRPr="00FC14E9">
        <w:rPr>
          <w:rFonts w:hint="eastAsia"/>
        </w:rPr>
        <w:t xml:space="preserve">　　八頭町立図書館長　　　　様</w:t>
      </w:r>
    </w:p>
    <w:p w:rsidR="000D243C" w:rsidRPr="00FC14E9" w:rsidRDefault="000D243C" w:rsidP="00C14759"/>
    <w:p w:rsidR="000D243C" w:rsidRPr="00FC14E9" w:rsidRDefault="000D243C" w:rsidP="00C14759">
      <w:pPr>
        <w:ind w:left="420" w:hanging="420"/>
      </w:pPr>
      <w:r>
        <w:rPr>
          <w:rFonts w:hint="eastAsia"/>
        </w:rPr>
        <w:t xml:space="preserve">　※</w:t>
      </w:r>
      <w:r w:rsidRPr="00FC14E9">
        <w:rPr>
          <w:rFonts w:hint="eastAsia"/>
        </w:rPr>
        <w:t>当館での複写は、著作権法第</w:t>
      </w:r>
      <w:r w:rsidRPr="00FC14E9">
        <w:t>31</w:t>
      </w:r>
      <w:r w:rsidRPr="00FC14E9">
        <w:rPr>
          <w:rFonts w:hint="eastAsia"/>
        </w:rPr>
        <w:t>条に基づいて行います。したがって、調査・研究の目的に限って著作物の一部を、一人一部複写することができます。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639"/>
      </w:tblGrid>
      <w:tr w:rsidR="000D243C" w:rsidRPr="00FC14E9" w:rsidTr="001152CD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0D243C" w:rsidRPr="00FC14E9" w:rsidRDefault="000D243C" w:rsidP="001152CD">
            <w:r w:rsidRPr="00FC14E9">
              <w:rPr>
                <w:rFonts w:hint="eastAsia"/>
              </w:rPr>
              <w:t xml:space="preserve">　</w:t>
            </w:r>
          </w:p>
        </w:tc>
      </w:tr>
    </w:tbl>
    <w:p w:rsidR="000D243C" w:rsidRPr="00FC14E9" w:rsidRDefault="000D243C" w:rsidP="00C14759"/>
    <w:p w:rsidR="000D243C" w:rsidRPr="00AE7F6F" w:rsidRDefault="000D243C" w:rsidP="00C14759">
      <w:pPr>
        <w:jc w:val="center"/>
        <w:rPr>
          <w:sz w:val="24"/>
          <w:szCs w:val="24"/>
          <w:u w:val="single"/>
        </w:rPr>
      </w:pPr>
      <w:r w:rsidRPr="00AE7F6F">
        <w:rPr>
          <w:rFonts w:hint="eastAsia"/>
          <w:spacing w:val="105"/>
          <w:sz w:val="24"/>
          <w:szCs w:val="24"/>
          <w:u w:val="single"/>
        </w:rPr>
        <w:t>複写利用申込</w:t>
      </w:r>
      <w:r w:rsidRPr="00AE7F6F">
        <w:rPr>
          <w:rFonts w:hint="eastAsia"/>
          <w:sz w:val="24"/>
          <w:szCs w:val="24"/>
          <w:u w:val="single"/>
        </w:rPr>
        <w:t>書</w:t>
      </w:r>
    </w:p>
    <w:p w:rsidR="000D243C" w:rsidRDefault="000D243C" w:rsidP="00C14759">
      <w:pPr>
        <w:jc w:val="right"/>
      </w:pPr>
    </w:p>
    <w:p w:rsidR="000D243C" w:rsidRPr="00FC14E9" w:rsidRDefault="000D243C" w:rsidP="00E239A9">
      <w:pPr>
        <w:ind w:right="210"/>
        <w:jc w:val="right"/>
      </w:pPr>
      <w:r w:rsidRPr="00FC14E9">
        <w:rPr>
          <w:rFonts w:hint="eastAsia"/>
        </w:rPr>
        <w:t xml:space="preserve">　年　　月　　日</w:t>
      </w:r>
    </w:p>
    <w:tbl>
      <w:tblPr>
        <w:tblW w:w="9643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8"/>
        <w:gridCol w:w="1843"/>
        <w:gridCol w:w="1276"/>
        <w:gridCol w:w="1276"/>
      </w:tblGrid>
      <w:tr w:rsidR="000D243C" w:rsidTr="001152CD">
        <w:trPr>
          <w:cantSplit/>
          <w:trHeight w:val="611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left="113" w:right="113"/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20"/>
              <w:jc w:val="center"/>
            </w:pPr>
            <w:r>
              <w:rPr>
                <w:rFonts w:hint="eastAsia"/>
              </w:rPr>
              <w:t>複写箇所</w:t>
            </w:r>
            <w:r>
              <w:t>(</w:t>
            </w:r>
            <w:r>
              <w:rPr>
                <w:rFonts w:hint="eastAsia"/>
              </w:rPr>
              <w:t>頁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0"/>
              <w:jc w:val="center"/>
            </w:pPr>
            <w:r>
              <w:rPr>
                <w:rFonts w:hint="eastAsia"/>
              </w:rPr>
              <w:t>枚数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0"/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0D243C" w:rsidTr="005A4A0F">
        <w:trPr>
          <w:cantSplit/>
          <w:trHeight w:val="1218"/>
        </w:trPr>
        <w:tc>
          <w:tcPr>
            <w:tcW w:w="52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43C" w:rsidRDefault="000D243C" w:rsidP="001152CD">
            <w:pPr>
              <w:ind w:right="113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240979">
        <w:trPr>
          <w:cantSplit/>
          <w:trHeight w:val="1123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EA0A41">
        <w:trPr>
          <w:cantSplit/>
          <w:trHeight w:val="1111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E53698">
        <w:trPr>
          <w:cantSplit/>
          <w:trHeight w:val="1127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E53698">
        <w:trPr>
          <w:cantSplit/>
          <w:trHeight w:val="1115"/>
        </w:trPr>
        <w:tc>
          <w:tcPr>
            <w:tcW w:w="52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right="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D243C" w:rsidRDefault="000D243C" w:rsidP="005A4A0F">
            <w:pPr>
              <w:ind w:right="227" w:firstLineChars="50" w:firstLine="105"/>
            </w:pPr>
            <w:r>
              <w:rPr>
                <w:rFonts w:hint="eastAsia"/>
              </w:rPr>
              <w:t>ｐ</w:t>
            </w:r>
            <w:r>
              <w:t xml:space="preserve">    </w:t>
            </w:r>
            <w:r>
              <w:rPr>
                <w:rFonts w:hint="eastAsia"/>
              </w:rPr>
              <w:t>～ｐ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243C" w:rsidRDefault="000D243C" w:rsidP="001152CD">
            <w:pPr>
              <w:ind w:right="227"/>
              <w:jc w:val="center"/>
            </w:pPr>
          </w:p>
        </w:tc>
      </w:tr>
      <w:tr w:rsidR="000D243C" w:rsidTr="001152CD">
        <w:trPr>
          <w:cantSplit/>
          <w:trHeight w:val="688"/>
        </w:trPr>
        <w:tc>
          <w:tcPr>
            <w:tcW w:w="52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left="113" w:right="11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Default="000D243C" w:rsidP="001152CD">
            <w:pPr>
              <w:ind w:left="227" w:right="227"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43C" w:rsidRPr="009C3C9F" w:rsidRDefault="000D243C" w:rsidP="001152CD">
            <w:pPr>
              <w:ind w:left="227" w:right="227"/>
              <w:jc w:val="right"/>
              <w:rPr>
                <w:sz w:val="18"/>
              </w:rPr>
            </w:pPr>
            <w:r w:rsidRPr="009C3C9F">
              <w:rPr>
                <w:rFonts w:hint="eastAsia"/>
                <w:sz w:val="18"/>
              </w:rPr>
              <w:t>枚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3C" w:rsidRPr="009C3C9F" w:rsidRDefault="000D243C" w:rsidP="001152CD">
            <w:pPr>
              <w:ind w:left="227" w:right="227"/>
              <w:jc w:val="right"/>
              <w:rPr>
                <w:sz w:val="18"/>
              </w:rPr>
            </w:pPr>
            <w:r w:rsidRPr="009C3C9F">
              <w:rPr>
                <w:rFonts w:hint="eastAsia"/>
                <w:sz w:val="18"/>
              </w:rPr>
              <w:t>円</w:t>
            </w:r>
          </w:p>
        </w:tc>
      </w:tr>
    </w:tbl>
    <w:p w:rsidR="000D243C" w:rsidRDefault="000D243C" w:rsidP="00627CBE">
      <w:bookmarkStart w:id="0" w:name="_GoBack"/>
      <w:bookmarkEnd w:id="0"/>
    </w:p>
    <w:sectPr w:rsidR="000D243C" w:rsidSect="00627CBE">
      <w:pgSz w:w="11906" w:h="16838" w:code="9"/>
      <w:pgMar w:top="102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759"/>
    <w:rsid w:val="00091A29"/>
    <w:rsid w:val="000D243C"/>
    <w:rsid w:val="000E3537"/>
    <w:rsid w:val="001152CD"/>
    <w:rsid w:val="001C1C16"/>
    <w:rsid w:val="00213335"/>
    <w:rsid w:val="00240979"/>
    <w:rsid w:val="003B19CD"/>
    <w:rsid w:val="003F17E0"/>
    <w:rsid w:val="00426773"/>
    <w:rsid w:val="00437C7A"/>
    <w:rsid w:val="0059237D"/>
    <w:rsid w:val="005A4A0F"/>
    <w:rsid w:val="00627CBE"/>
    <w:rsid w:val="006B73F9"/>
    <w:rsid w:val="007E1B3C"/>
    <w:rsid w:val="00967DCC"/>
    <w:rsid w:val="009C3C9F"/>
    <w:rsid w:val="009D5151"/>
    <w:rsid w:val="00A6232C"/>
    <w:rsid w:val="00A7642B"/>
    <w:rsid w:val="00AE7F6F"/>
    <w:rsid w:val="00C14759"/>
    <w:rsid w:val="00C277FA"/>
    <w:rsid w:val="00CE52FA"/>
    <w:rsid w:val="00E239A9"/>
    <w:rsid w:val="00E53698"/>
    <w:rsid w:val="00EA0A41"/>
    <w:rsid w:val="00FC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7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4A0F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A29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44</Words>
  <Characters>252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ilis</dc:creator>
  <cp:keywords/>
  <dc:description/>
  <cp:lastModifiedBy>yz116054</cp:lastModifiedBy>
  <cp:revision>6</cp:revision>
  <cp:lastPrinted>2013-08-08T04:41:00Z</cp:lastPrinted>
  <dcterms:created xsi:type="dcterms:W3CDTF">2013-08-08T02:02:00Z</dcterms:created>
  <dcterms:modified xsi:type="dcterms:W3CDTF">2013-08-08T06:47:00Z</dcterms:modified>
</cp:coreProperties>
</file>